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2"/>
        <w:tblW w:w="5000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0466"/>
      </w:tblGrid>
      <w:tr w:rsidR="003E085C" w:rsidRPr="00B17070" w14:paraId="40983BE3" w14:textId="77777777" w:rsidTr="0005357B">
        <w:trPr>
          <w:trHeight w:val="14949"/>
          <w:jc w:val="center"/>
        </w:trPr>
        <w:tc>
          <w:tcPr>
            <w:tcW w:w="5000" w:type="pct"/>
            <w:vAlign w:val="center"/>
          </w:tcPr>
          <w:p w14:paraId="66537F75" w14:textId="11F34387" w:rsidR="003E085C" w:rsidRDefault="003E085C" w:rsidP="00E50BDE">
            <w:pPr>
              <w:pStyle w:val="a1"/>
              <w:jc w:val="center"/>
              <w:rPr>
                <w:noProof/>
                <w:color w:val="auto"/>
                <w:lang w:bidi="ru-RU"/>
              </w:rPr>
            </w:pPr>
            <w:r w:rsidRPr="00AE302A">
              <w:rPr>
                <w:noProof/>
                <w:color w:val="auto"/>
                <w:lang w:bidi="ru-RU"/>
              </w:rPr>
              <w:fldChar w:fldCharType="begin"/>
            </w:r>
            <w:r w:rsidRPr="00AE302A">
              <w:rPr>
                <w:noProof/>
                <w:color w:val="auto"/>
                <w:lang w:bidi="ru-RU"/>
              </w:rPr>
              <w:instrText xml:space="preserve"> DOCVARIABLE  MonthStart1 \@  yyyy   \* MERGEFORMAT </w:instrText>
            </w:r>
            <w:r w:rsidRPr="00AE302A">
              <w:rPr>
                <w:noProof/>
                <w:color w:val="auto"/>
                <w:lang w:bidi="ru-RU"/>
              </w:rPr>
              <w:fldChar w:fldCharType="separate"/>
            </w:r>
            <w:r w:rsidR="00FE1F76">
              <w:rPr>
                <w:noProof/>
                <w:color w:val="auto"/>
                <w:lang w:bidi="ru-RU"/>
              </w:rPr>
              <w:t>2021</w:t>
            </w:r>
            <w:r w:rsidRPr="00AE302A">
              <w:rPr>
                <w:noProof/>
                <w:color w:val="auto"/>
                <w:lang w:bidi="ru-RU"/>
              </w:rPr>
              <w:fldChar w:fldCharType="end"/>
            </w:r>
            <w:bookmarkStart w:id="0" w:name="_Calendar"/>
            <w:bookmarkEnd w:id="0"/>
          </w:p>
          <w:p w14:paraId="6D9E3F3C" w14:textId="615007E0" w:rsidR="00EA7892" w:rsidRDefault="00EA7892" w:rsidP="00E50BDE">
            <w:pPr>
              <w:pStyle w:val="a1"/>
              <w:jc w:val="center"/>
              <w:rPr>
                <w:noProof/>
                <w:color w:val="auto"/>
                <w:sz w:val="32"/>
                <w:szCs w:val="32"/>
                <w:lang w:val="pt-BR" w:bidi="ru-RU"/>
              </w:rPr>
            </w:pPr>
            <w:r>
              <w:rPr>
                <w:noProof/>
                <w:color w:val="auto"/>
                <w:sz w:val="40"/>
                <w:szCs w:val="4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42077" wp14:editId="19917714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33655</wp:posOffset>
                      </wp:positionV>
                      <wp:extent cx="257175" cy="228600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A3396" id="Retângulo 1" o:spid="_x0000_s1026" style="position:absolute;margin-left:149.95pt;margin-top:2.65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" fillcolor="#899097 [1631]" strokecolor="#0e4a4d [1604]" strokeweight="1pt"/>
                  </w:pict>
                </mc:Fallback>
              </mc:AlternateContent>
            </w:r>
            <w:r>
              <w:rPr>
                <w:noProof/>
                <w:color w:val="auto"/>
                <w:sz w:val="40"/>
                <w:szCs w:val="4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01155D" wp14:editId="320C110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40005</wp:posOffset>
                      </wp:positionV>
                      <wp:extent cx="257175" cy="2286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2E62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701F7" id="Retângulo 2" o:spid="_x0000_s1026" style="position:absolute;margin-left:279pt;margin-top:3.15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" fillcolor="#22e622" strokecolor="#0e4a4d [1604]" strokeweight="1pt"/>
                  </w:pict>
                </mc:Fallback>
              </mc:AlternateContent>
            </w:r>
            <w:r>
              <w:rPr>
                <w:noProof/>
                <w:color w:val="auto"/>
                <w:sz w:val="40"/>
                <w:szCs w:val="40"/>
                <w:lang w:val="pt-BR" w:bidi="ru-RU"/>
              </w:rPr>
              <w:t xml:space="preserve">LEGENDA -      </w:t>
            </w:r>
            <w:r w:rsidRPr="00EA7892">
              <w:rPr>
                <w:noProof/>
                <w:color w:val="auto"/>
                <w:sz w:val="32"/>
                <w:szCs w:val="32"/>
                <w:lang w:val="pt-BR" w:bidi="ru-RU"/>
              </w:rPr>
              <w:t>RECESSO</w:t>
            </w:r>
            <w:r>
              <w:rPr>
                <w:noProof/>
                <w:color w:val="auto"/>
                <w:sz w:val="32"/>
                <w:szCs w:val="32"/>
                <w:lang w:val="pt-BR" w:bidi="ru-RU"/>
              </w:rPr>
              <w:t xml:space="preserve">  -        REUNIÕES QUINZENAIS</w:t>
            </w:r>
          </w:p>
          <w:p w14:paraId="7BF4E3B8" w14:textId="564B15D5" w:rsidR="00257599" w:rsidRPr="00257599" w:rsidRDefault="00257599" w:rsidP="00E50BDE">
            <w:pPr>
              <w:pStyle w:val="a1"/>
              <w:jc w:val="center"/>
              <w:rPr>
                <w:noProof/>
                <w:color w:val="auto"/>
                <w:sz w:val="32"/>
                <w:szCs w:val="32"/>
                <w:lang w:val="pt-BR" w:bidi="ru-RU"/>
              </w:rPr>
            </w:pPr>
            <w:r>
              <w:rPr>
                <w:noProof/>
                <w:color w:val="auto"/>
                <w:sz w:val="40"/>
                <w:szCs w:val="4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E89F06" wp14:editId="240E0C0E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14605</wp:posOffset>
                      </wp:positionV>
                      <wp:extent cx="257175" cy="228600"/>
                      <wp:effectExtent l="0" t="0" r="28575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C7282" id="Retângulo 3" o:spid="_x0000_s1026" style="position:absolute;margin-left:203.25pt;margin-top:1.15pt;width:20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" fillcolor="red" strokecolor="#0e4a4d [1604]" strokeweight="1pt"/>
                  </w:pict>
                </mc:Fallback>
              </mc:AlternateContent>
            </w:r>
            <w:r w:rsidRPr="00257599">
              <w:rPr>
                <w:noProof/>
                <w:color w:val="auto"/>
                <w:sz w:val="32"/>
                <w:szCs w:val="32"/>
                <w:lang w:val="pt-BR" w:bidi="ru-RU"/>
              </w:rPr>
              <w:t>FERIADO</w:t>
            </w:r>
          </w:p>
          <w:tbl>
            <w:tblPr>
              <w:tblStyle w:val="a2"/>
              <w:tblW w:w="5000" w:type="pct"/>
              <w:tblCellMar>
                <w:top w:w="170" w:type="dxa"/>
                <w:left w:w="170" w:type="dxa"/>
                <w:bottom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3488"/>
              <w:gridCol w:w="3489"/>
              <w:gridCol w:w="3489"/>
            </w:tblGrid>
            <w:tr w:rsidR="00E50BDE" w14:paraId="79F6697B" w14:textId="77777777" w:rsidTr="00997268">
              <w:tc>
                <w:tcPr>
                  <w:tcW w:w="1666" w:type="pct"/>
                </w:tcPr>
                <w:p w14:paraId="1E763E4B" w14:textId="314EE387" w:rsidR="00E50BDE" w:rsidRPr="00AE302A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bookmarkStart w:id="1" w:name="_Hlk38821049"/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JANEIRO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7"/>
                    <w:gridCol w:w="452"/>
                    <w:gridCol w:w="451"/>
                    <w:gridCol w:w="451"/>
                    <w:gridCol w:w="451"/>
                    <w:gridCol w:w="451"/>
                    <w:gridCol w:w="440"/>
                  </w:tblGrid>
                  <w:tr w:rsidR="00E50BDE" w:rsidRPr="00AE302A" w14:paraId="684222CD" w14:textId="77777777" w:rsidTr="00996E56">
                    <w:trPr>
                      <w:trHeight w:val="170"/>
                    </w:trPr>
                    <w:tc>
                      <w:tcPr>
                        <w:tcW w:w="710" w:type="pct"/>
                        <w:shd w:val="clear" w:color="auto" w:fill="F2F2F2" w:themeFill="background1" w:themeFillShade="F2"/>
                        <w:vAlign w:val="center"/>
                      </w:tcPr>
                      <w:p w14:paraId="39408482" w14:textId="4D064065" w:rsidR="00E50BDE" w:rsidRPr="00C44DED" w:rsidRDefault="00B17070" w:rsidP="00E50BDE">
                        <w:pPr>
                          <w:pStyle w:val="Days"/>
                          <w:rPr>
                            <w:noProof/>
                            <w:color w:val="auto"/>
                            <w:lang w:val="pt-BR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 w:rsidR="00C44DED"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8" w:type="pct"/>
                        <w:shd w:val="clear" w:color="auto" w:fill="F2F2F2" w:themeFill="background1" w:themeFillShade="F2"/>
                        <w:vAlign w:val="center"/>
                      </w:tcPr>
                      <w:p w14:paraId="7B285114" w14:textId="03E13B30" w:rsidR="00E50BDE" w:rsidRPr="00C44DED" w:rsidRDefault="00B17070" w:rsidP="00E50BDE">
                        <w:pPr>
                          <w:pStyle w:val="Days"/>
                          <w:rPr>
                            <w:noProof/>
                            <w:color w:val="auto"/>
                            <w:lang w:val="pt-BR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 w:rsidR="00C44DED"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8" w:type="pct"/>
                        <w:shd w:val="clear" w:color="auto" w:fill="F2F2F2" w:themeFill="background1" w:themeFillShade="F2"/>
                        <w:vAlign w:val="center"/>
                      </w:tcPr>
                      <w:p w14:paraId="54BB7502" w14:textId="72A84167" w:rsidR="00E50BDE" w:rsidRPr="00C44DED" w:rsidRDefault="00B17070" w:rsidP="00E50BDE">
                        <w:pPr>
                          <w:pStyle w:val="Days"/>
                          <w:rPr>
                            <w:noProof/>
                            <w:color w:val="auto"/>
                            <w:lang w:val="pt-BR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 w:rsidR="00C44DED"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8" w:type="pct"/>
                        <w:shd w:val="clear" w:color="auto" w:fill="F2F2F2" w:themeFill="background1" w:themeFillShade="F2"/>
                        <w:vAlign w:val="center"/>
                      </w:tcPr>
                      <w:p w14:paraId="3684BA99" w14:textId="3BE209A0" w:rsidR="00E50BDE" w:rsidRPr="00C44DED" w:rsidRDefault="00B17070" w:rsidP="00E50BDE">
                        <w:pPr>
                          <w:pStyle w:val="Days"/>
                          <w:rPr>
                            <w:noProof/>
                            <w:color w:val="auto"/>
                            <w:lang w:val="pt-BR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 w:rsidR="00C44DED"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8" w:type="pct"/>
                        <w:shd w:val="clear" w:color="auto" w:fill="F2F2F2" w:themeFill="background1" w:themeFillShade="F2"/>
                        <w:vAlign w:val="center"/>
                      </w:tcPr>
                      <w:p w14:paraId="1CF75680" w14:textId="699806AE" w:rsidR="00E50BDE" w:rsidRPr="00C44DED" w:rsidRDefault="00B17070" w:rsidP="00E50BDE">
                        <w:pPr>
                          <w:pStyle w:val="Days"/>
                          <w:rPr>
                            <w:noProof/>
                            <w:color w:val="auto"/>
                            <w:lang w:val="pt-BR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 w:rsidR="00C44DED"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8" w:type="pct"/>
                        <w:shd w:val="clear" w:color="auto" w:fill="F2F2F2" w:themeFill="background1" w:themeFillShade="F2"/>
                        <w:vAlign w:val="center"/>
                      </w:tcPr>
                      <w:p w14:paraId="57BE3AF3" w14:textId="08452CF6" w:rsidR="00E50BDE" w:rsidRPr="00C44DED" w:rsidRDefault="00B17070" w:rsidP="00E50BDE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  <w:lang w:val="pt-BR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 w:rsidR="00C44DED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1" w:type="pct"/>
                        <w:shd w:val="clear" w:color="auto" w:fill="F2F2F2" w:themeFill="background1" w:themeFillShade="F2"/>
                        <w:vAlign w:val="center"/>
                      </w:tcPr>
                      <w:p w14:paraId="37E85CF0" w14:textId="60DA947C" w:rsidR="00E50BDE" w:rsidRPr="00C44DED" w:rsidRDefault="00B17070" w:rsidP="00E50BDE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  <w:lang w:val="pt-BR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 w:rsidR="00C44DED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EA7892" w14:paraId="31DF8F53" w14:textId="77777777" w:rsidTr="00C6519B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4C3DF47A" w14:textId="6B322609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MonthStart1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понедельник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" 1 ""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D8DCA2" w14:textId="59C72BEB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MonthStart1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вторник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=A2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BE5AB8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D953DC5" w14:textId="44B753EC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MonthStart1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среда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=B2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BE5AB8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16F7F6B" w14:textId="79D57BFE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MonthStart1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=C2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77DEF9" w14:textId="083A8910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MonthStart1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=D2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B1CBA7" w14:textId="615D5841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MonthStart1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vAlign w:val="center"/>
                      </w:tcPr>
                      <w:p w14:paraId="61DE8D4C" w14:textId="68387E5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MonthStart1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EA7892" w14:paraId="0AFA4FA2" w14:textId="77777777" w:rsidTr="00C6519B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688A4083" w14:textId="6BEDD65D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4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D9C7DF" w14:textId="7189DC28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5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FD5672A" w14:textId="4FFA87AC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6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E39618" w14:textId="2E0F8306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7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01D669" w14:textId="536018C6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8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78B3CC1" w14:textId="1AA2137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9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vAlign w:val="center"/>
                      </w:tcPr>
                      <w:p w14:paraId="63A6A44F" w14:textId="15815C86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EA7892" w14:paraId="223F797F" w14:textId="77777777" w:rsidTr="00C6519B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3FCDA0AA" w14:textId="5E4AB01F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11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E99770B" w14:textId="05F3E8F5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12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078C04D" w14:textId="28BA68CE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13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3764BF9" w14:textId="26C7522E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14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C4D6EFD" w14:textId="239D4829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15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A7D074" w14:textId="0D076764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vAlign w:val="center"/>
                      </w:tcPr>
                      <w:p w14:paraId="2DF4C53D" w14:textId="19B0724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EA7892" w14:paraId="10529957" w14:textId="77777777" w:rsidTr="00C6519B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7824C9C9" w14:textId="78F878E2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18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5E1D41" w14:textId="62CA2B34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19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951C8E" w14:textId="6BD6D372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20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755A8A" w14:textId="1B5B7C73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21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31F29A4" w14:textId="72BEFC87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22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D8D3352" w14:textId="00A2B0F2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vAlign w:val="center"/>
                      </w:tcPr>
                      <w:p w14:paraId="2CF6BA37" w14:textId="2C72568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97D45F8" w14:textId="77777777" w:rsidTr="00C6519B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4BD14B6A" w14:textId="2E917704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24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24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25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46ECD0" w14:textId="092FCF55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26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F7B018" w14:textId="7D441A23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27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72B5BF7" w14:textId="617A2268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28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573E501" w14:textId="1E2DF9A5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29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251BC6" w14:textId="09DCFE5F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30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vAlign w:val="center"/>
                      </w:tcPr>
                      <w:p w14:paraId="3CA74E8D" w14:textId="1E492E8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31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1144E5B8" w14:textId="77777777" w:rsidTr="00C6519B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55F237A0" w14:textId="68C3B49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4CCAC5" w14:textId="086E1AA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50BB2A5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CD13DEE" w14:textId="28F20C0D" w:rsidR="00E50BDE" w:rsidRPr="006F692D" w:rsidRDefault="00E50BDE" w:rsidP="00E50BDE">
                        <w:pPr>
                          <w:pStyle w:val="Dates"/>
                          <w:rPr>
                            <w:b/>
                            <w:noProof/>
                            <w:color w:val="0070C0"/>
                            <w:sz w:val="24"/>
                            <w:szCs w:val="24"/>
                            <w:lang w:val="pt-BR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41B312" w14:textId="77777777" w:rsidR="00E50BDE" w:rsidRPr="006F692D" w:rsidRDefault="00E50BDE" w:rsidP="00E50BDE">
                        <w:pPr>
                          <w:pStyle w:val="Dates"/>
                          <w:rPr>
                            <w:noProof/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D7F8AB0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1" w:type="pct"/>
                        <w:vAlign w:val="center"/>
                      </w:tcPr>
                      <w:p w14:paraId="40F850EA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  <w:bookmarkEnd w:id="1"/>
                </w:tbl>
                <w:p w14:paraId="1B2D8CFA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1667" w:type="pct"/>
                </w:tcPr>
                <w:p w14:paraId="3D861116" w14:textId="2CE3BA9E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FEVEREIRO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4D521D1C" w14:textId="77777777" w:rsidTr="00C44DED">
                    <w:trPr>
                      <w:trHeight w:val="170"/>
                    </w:trPr>
                    <w:tc>
                      <w:tcPr>
                        <w:tcW w:w="709" w:type="pct"/>
                        <w:shd w:val="clear" w:color="auto" w:fill="F2F2F2" w:themeFill="background1" w:themeFillShade="F2"/>
                        <w:vAlign w:val="center"/>
                      </w:tcPr>
                      <w:p w14:paraId="5B4A50A8" w14:textId="4F0FC126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4D052ACD" w14:textId="67B298D7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5A47D848" w14:textId="5CDA48CB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11412BE2" w14:textId="30445B65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C3D3BE5" w14:textId="597AC106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42F7BE9" w14:textId="5A50FBA7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4CB16A91" w14:textId="0EC4A2E0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033AD79B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62338C3E" w14:textId="180ED0D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MonthStart2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E9814E4" w14:textId="49C2DAE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MonthStart2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B665E05" w14:textId="51CA22A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MonthStart2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131D4F0" w14:textId="387EB59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MonthStart2 \@ dddd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понедельник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“</w:instrText>
                        </w:r>
                        <w:r w:rsidRPr="00C44DED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четверг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" 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=C2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&lt;&gt; 0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=C2+1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4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4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4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FC2BCF9" w14:textId="1FE884C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MonthStart2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CD888BB" w14:textId="6B33A1F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MonthStart2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3A023F15" w14:textId="079168B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MonthStart2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6878283D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036E1A06" w14:textId="46B2028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1E8FAF3" w14:textId="2DF48D7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1F01189" w14:textId="7528F43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1DD9A7D" w14:textId="48B62F6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D7C63CF" w14:textId="36D8A2B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80DD119" w14:textId="2EC163B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651B6ED7" w14:textId="3F64B636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DC4D67B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64AC88D8" w14:textId="783E69A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A0ABAC2" w14:textId="1927665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8AB7AB9" w14:textId="59163EC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58FC14F" w14:textId="0938C9E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=C4+1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18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6F7ACB7" w14:textId="4CBBE9A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6A9F174" w14:textId="57AEC1D3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0A0A41E" w14:textId="73FFC3F2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3331944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036526BF" w14:textId="2E24131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A8C1CD1" w14:textId="7154E49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C3A56F1" w14:textId="5F7AA0E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5262D4B" w14:textId="6B22A97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4A49CF7" w14:textId="62C5A67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A26A059" w14:textId="706F1BDF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6E25065" w14:textId="4E58EBD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4B0FF95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0A5D3919" w14:textId="3E0A85C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5641D12" w14:textId="1F81010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CBBFCBA" w14:textId="4E3A4F0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2DB4676" w14:textId="1EC3F03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12ADD02" w14:textId="78AB287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46D5BCA" w14:textId="5A5FF2B4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7267017D" w14:textId="54FAB322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4CB553C4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4549FBFA" w14:textId="3C0E1DA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254819C" w14:textId="1219860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b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!A12 Is Not In Table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EFD04B4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BAA4EBA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F9AE72D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4A36644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5B970C07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35B5D45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1667" w:type="pct"/>
                </w:tcPr>
                <w:p w14:paraId="4315FC74" w14:textId="05175248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MARCO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5FBA1453" w14:textId="77777777" w:rsidTr="00C44DED">
                    <w:trPr>
                      <w:trHeight w:val="170"/>
                    </w:trPr>
                    <w:tc>
                      <w:tcPr>
                        <w:tcW w:w="709" w:type="pct"/>
                        <w:shd w:val="clear" w:color="auto" w:fill="F2F2F2" w:themeFill="background1" w:themeFillShade="F2"/>
                        <w:vAlign w:val="center"/>
                      </w:tcPr>
                      <w:p w14:paraId="3D82C68E" w14:textId="6D4DF577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5D081C50" w14:textId="2FDDA1EC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1B330407" w14:textId="7735A2A2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F2E47A7" w14:textId="0D9821E8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7D7F939A" w14:textId="228DABE7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24E7528" w14:textId="4F64FD82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36F13CE6" w14:textId="6C31F051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1AD7C61D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00AAAD04" w14:textId="3FEAF5D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MonthStart3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EBC2568" w14:textId="1B9A44B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MonthStart3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2F3CE0B" w14:textId="1DF041D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MonthStart3 \@ dddd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понедельник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“</w:instrText>
                        </w:r>
                        <w:r w:rsidRPr="00C44DED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среда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" 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=B2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&lt;&gt; 0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=B2+1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3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E343102" w14:textId="3E1793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MonthStart3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348F3FC" w14:textId="6D344FC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MonthStart3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0C4B999" w14:textId="27A9199D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MonthStart3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611257B" w14:textId="7BC1D52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MonthStart3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0ACC4FBD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62D8059F" w14:textId="458CCEE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45CA2B8" w14:textId="2BA98BB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0DB2D48" w14:textId="1B37D3D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3650517" w14:textId="22D64AA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5810657" w14:textId="4FBEF44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1DD2049" w14:textId="6C5C2A83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B2C3A7B" w14:textId="431CB69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2DAA7F9C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5B1BC1FA" w14:textId="402DAD3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2ED7620" w14:textId="3DB994C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AD98F73" w14:textId="5B8B737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7612937" w14:textId="046234F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576CEF7" w14:textId="42DA649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9EEA51C" w14:textId="3D602EE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340F2AC" w14:textId="0CA8D059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091924FE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00EE5652" w14:textId="151AB4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27248AD" w14:textId="156CA95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55AFA3B" w14:textId="7326ABB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E3E5F29" w14:textId="7259EF9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9D56471" w14:textId="636EBCB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A7AED89" w14:textId="20E69C16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38F77A3C" w14:textId="4D3B074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322DB458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24ACEBE8" w14:textId="6166923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MonthEnd3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8E2EFA3" w14:textId="2E10B5E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MonthEnd3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50FF736" w14:textId="2E33B6A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30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0,""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30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 &lt;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MonthEnd3 \@ 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31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31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31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31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08BB8E5" w14:textId="2679FBC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MonthEnd3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B4100B5" w14:textId="5916777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MonthEnd3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7C4FF97" w14:textId="086A51F5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MonthEnd3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B8E039F" w14:textId="457D1D01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MonthEnd3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3808F25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1E6C55AF" w14:textId="0974A4F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MonthEnd3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D1FD984" w14:textId="09484A4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MonthEnd3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9E8669C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3B5375A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A1958E1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97379C4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6E133FB9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0070DC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</w:tr>
            <w:tr w:rsidR="00E50BDE" w14:paraId="3808ABFD" w14:textId="77777777" w:rsidTr="00997268">
              <w:tc>
                <w:tcPr>
                  <w:tcW w:w="1666" w:type="pct"/>
                </w:tcPr>
                <w:p w14:paraId="7D399169" w14:textId="52A7D3F2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ABRIL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0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1830A8BB" w14:textId="77777777" w:rsidTr="00C44DED">
                    <w:trPr>
                      <w:trHeight w:val="170"/>
                    </w:trPr>
                    <w:tc>
                      <w:tcPr>
                        <w:tcW w:w="710" w:type="pct"/>
                        <w:shd w:val="clear" w:color="auto" w:fill="F2F2F2" w:themeFill="background1" w:themeFillShade="F2"/>
                        <w:vAlign w:val="center"/>
                      </w:tcPr>
                      <w:p w14:paraId="248C618E" w14:textId="3E56994B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6" w:type="pct"/>
                        <w:shd w:val="clear" w:color="auto" w:fill="F2F2F2" w:themeFill="background1" w:themeFillShade="F2"/>
                        <w:vAlign w:val="center"/>
                      </w:tcPr>
                      <w:p w14:paraId="38875A88" w14:textId="0BFD1E5A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3BA8D3FF" w14:textId="0006F9C4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56D9A724" w14:textId="2A922E13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76EDF12F" w14:textId="6E195D4C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14A8180" w14:textId="1F2206C3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4256D4DB" w14:textId="3E777077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14D13F92" w14:textId="77777777" w:rsidTr="00C44DE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1DC5D93D" w14:textId="6134EB9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MonthStart4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A2BC1B1" w14:textId="2393928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MonthStart4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BB2768D" w14:textId="7937E7D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MonthStart4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87AAB21" w14:textId="6C5E590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MonthStart4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503FBC2" w14:textId="6215492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MonthStart4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4DE3B76" w14:textId="7B205884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MonthStart4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C9BEC9E" w14:textId="42D4412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MonthStart4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366F6110" w14:textId="77777777" w:rsidTr="00C44DED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3A80732B" w14:textId="64D07B6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CCF1C20" w14:textId="0E5F991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076D9DB" w14:textId="7C32FFF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A90857E" w14:textId="3A251B9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55E11EF" w14:textId="52844B5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4E2CB87" w14:textId="573E9BF1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2BA6BB62" w14:textId="227EA9F4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14D8AA71" w14:textId="77777777" w:rsidTr="00C44DE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69EB8112" w14:textId="7DAAFA0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AC37CB7" w14:textId="65FD945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8941E8C" w14:textId="65B8F2F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=B4+1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14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5649ED3" w14:textId="3A5249C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02DE6CE" w14:textId="3BCC5DA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BFC6B17" w14:textId="64204CF9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0DA52DBF" w14:textId="1ADC629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D87AE24" w14:textId="77777777" w:rsidTr="00C44DE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570F716A" w14:textId="7B34BE6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67ECA79" w14:textId="7B7C78B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92A4B10" w14:textId="3508CB5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68E8D1C" w14:textId="5B2A0FB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5C86561" w14:textId="46F1FC8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3E61DF9" w14:textId="57C4296D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2E1883DE" w14:textId="1ED4FD83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4CB6B821" w14:textId="77777777" w:rsidTr="00C44DED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59309AC1" w14:textId="737EB1D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MonthEnd4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ADCBBC" w14:textId="52E8322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MonthEnd4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E6DBB2B" w14:textId="3652E7F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27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0,""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27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 &lt;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MonthEnd4 \@ 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30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28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28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28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2B25296" w14:textId="2D38525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MonthEnd4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E1728F9" w14:textId="33DE8D9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MonthEnd4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98BA22F" w14:textId="126FC168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MonthEnd4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7CD9DB15" w14:textId="57017F84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MonthEnd4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003B39C8" w14:textId="77777777" w:rsidTr="00C44DE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18C29B70" w14:textId="67BC9E2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MonthEnd4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CD1DC2B" w14:textId="4EF6D95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MonthEnd4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9F85E93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850F81B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54B0153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97E74A4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734D86D9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B246660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1667" w:type="pct"/>
                </w:tcPr>
                <w:p w14:paraId="3E785DF9" w14:textId="037B6804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MAIO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1DD4E4F6" w14:textId="77777777" w:rsidTr="00C44DED">
                    <w:trPr>
                      <w:trHeight w:val="170"/>
                    </w:trPr>
                    <w:tc>
                      <w:tcPr>
                        <w:tcW w:w="709" w:type="pct"/>
                        <w:shd w:val="clear" w:color="auto" w:fill="F2F2F2" w:themeFill="background1" w:themeFillShade="F2"/>
                        <w:vAlign w:val="center"/>
                      </w:tcPr>
                      <w:p w14:paraId="2AB9ED4E" w14:textId="674E74D9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39D186A1" w14:textId="4C374D95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3626984B" w14:textId="508F4B60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1AD4BDE" w14:textId="7D5D698E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70443639" w14:textId="482ADCF5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3E119DB" w14:textId="4B8CC607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6DA99563" w14:textId="76D0FE7D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6F692D" w:rsidRPr="006F692D" w14:paraId="644B5DAB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0B607DB9" w14:textId="0EA79A2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MonthStart5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FC3D935" w14:textId="2CB449F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MonthStart5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770862A" w14:textId="04A1315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MonthStart5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2D7F723" w14:textId="2C90F35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MonthStart5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230D98D" w14:textId="677E5E7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MonthStart5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716B5E9" w14:textId="23365EF6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MonthStart5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3D4D949F" w14:textId="75A1267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MonthStart5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6F692D" w:rsidRPr="006F692D" w14:paraId="0A9C0ECC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3A555505" w14:textId="2A63625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6AB69DE" w14:textId="7EEFBB8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9096DAC" w14:textId="79FDEFD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9C13B6B" w14:textId="71D2B3D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5117334" w14:textId="45ABF1A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97D6AFA" w14:textId="033C600B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5B7DF7E6" w14:textId="4D0971AF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6F692D" w:rsidRPr="006F692D" w14:paraId="5A5D8179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1FF04C3A" w14:textId="09956D1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0A915AD" w14:textId="640DC8B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1B16810" w14:textId="46D77F3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=B4+1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12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DF1FBF7" w14:textId="6E34B58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75BF783" w14:textId="4FCB53F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E33530D" w14:textId="3047952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2205FA3C" w14:textId="3E0413A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6F692D" w:rsidRPr="006F692D" w14:paraId="01B050AD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503CE934" w14:textId="145A89F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BCB5F75" w14:textId="011F9CB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419F71A" w14:textId="5EEAB08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32973FF" w14:textId="7B579D1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8539F0D" w14:textId="28C7149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B09B660" w14:textId="518E05C2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6EA66CFE" w14:textId="4EEDA55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6F692D" w:rsidRPr="006F692D" w14:paraId="4B50F776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6413AED3" w14:textId="4D4F8CC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MonthEnd5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226B469" w14:textId="0CFEDF3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MonthEnd5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1E4163C" w14:textId="235185B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25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0,""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25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 &lt;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MonthEnd5 \@ 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31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26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635B977" w14:textId="02860EC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MonthEnd5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618D083" w14:textId="20B58A5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MonthEnd5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10430F8" w14:textId="736EC4A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MonthEnd5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08D76BD8" w14:textId="54BA8AA6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MonthEnd5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0F29507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7C325A55" w14:textId="1BFFA72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MonthEnd5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2C0615F" w14:textId="3C7DD67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MonthEnd5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F1F0E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96441F8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643935F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97979E7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4467D51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3F426391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54C2834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1667" w:type="pct"/>
                </w:tcPr>
                <w:p w14:paraId="75AF13B3" w14:textId="59A60CDD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JUNHO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27C2DD8F" w14:textId="77777777" w:rsidTr="00C44DED">
                    <w:trPr>
                      <w:trHeight w:val="170"/>
                    </w:trPr>
                    <w:tc>
                      <w:tcPr>
                        <w:tcW w:w="709" w:type="pct"/>
                        <w:shd w:val="clear" w:color="auto" w:fill="F2F2F2" w:themeFill="background1" w:themeFillShade="F2"/>
                        <w:vAlign w:val="center"/>
                      </w:tcPr>
                      <w:p w14:paraId="5893BECD" w14:textId="7D7CF7C3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370B9338" w14:textId="4E6B71BA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521B8F87" w14:textId="3AA1BF3C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65E1320" w14:textId="256D6077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6210675F" w14:textId="422C8289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A5AA2EC" w14:textId="397402E5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7228F16D" w14:textId="3CBA6337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36D35DFF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79BA6D45" w14:textId="50A4664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MonthStart6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FFEE45A" w14:textId="02B2C2C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MonthStart6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08B4D4C" w14:textId="5EB0752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MonthStart6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B215F83" w14:textId="7B487EB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MonthStart6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A59E4A7" w14:textId="59692F7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MonthStart6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5A5C01F" w14:textId="62A6D0E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MonthStart6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62C83CDA" w14:textId="3C954CAD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MonthStart6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6F389E1B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65C9E191" w14:textId="3906DF5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CDF6107" w14:textId="6D016C4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09A0BDA" w14:textId="4812663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=B3+1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9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0C5A0E1" w14:textId="48D1955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8B9CD27" w14:textId="3FC8948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B001CD9" w14:textId="632A943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3E5F75D7" w14:textId="6C6AB77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3A9805B0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6A166C50" w14:textId="513C631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94638AA" w14:textId="1BE1809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5F8B86A" w14:textId="3B3BB9A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1C7684B" w14:textId="5EA0CC7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9F8B80C" w14:textId="608EC79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5B9840C" w14:textId="1E37DA71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290B891E" w14:textId="7B299DC2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4E05CB2F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751EF6D8" w14:textId="45C24A3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FF0A85E" w14:textId="6C263D0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E77E735" w14:textId="12D7408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=B5+1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23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8ED938D" w14:textId="7857B60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D426403" w14:textId="3782ACA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7038E1F" w14:textId="0AD193F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E701C99" w14:textId="1C59BEF4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1ED9F1FD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4F50AD5B" w14:textId="58C770A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5174962" w14:textId="13064F5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9671FD3" w14:textId="091806C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43CB8B9" w14:textId="3F85D15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887473A" w14:textId="0D356A0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8C47AD9" w14:textId="24F012EC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24A9BD90" w14:textId="750C0F4D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6A50E019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2A2544FD" w14:textId="2D504DF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2D45BB9" w14:textId="08D5179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MonthEnd6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7CFC2CA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8709F84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3A46683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4FDAE73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31A12D3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B208CE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</w:tr>
            <w:tr w:rsidR="00E50BDE" w14:paraId="5ABCB9D1" w14:textId="77777777" w:rsidTr="00997268">
              <w:tc>
                <w:tcPr>
                  <w:tcW w:w="1666" w:type="pct"/>
                </w:tcPr>
                <w:p w14:paraId="3FBAEAFE" w14:textId="3BB64276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JULHO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5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79A7682D" w14:textId="77777777" w:rsidTr="00C44DED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F2F2F2" w:themeFill="background1" w:themeFillShade="F2"/>
                        <w:vAlign w:val="center"/>
                      </w:tcPr>
                      <w:p w14:paraId="00D5E333" w14:textId="0EB60BE3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879D599" w14:textId="15C8060A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65041FA7" w14:textId="4DCFE39E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6A3F4389" w14:textId="518BCEF9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180EDCA7" w14:textId="5DC17CC8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D33AC24" w14:textId="4F927153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125FA0C5" w14:textId="1A60E2CB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29D7AFB5" w14:textId="77777777" w:rsidTr="00C44DED">
                    <w:trPr>
                      <w:trHeight w:val="350"/>
                    </w:trPr>
                    <w:tc>
                      <w:tcPr>
                        <w:tcW w:w="708" w:type="pct"/>
                      </w:tcPr>
                      <w:p w14:paraId="2654728C" w14:textId="53ADAD43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MonthStart7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понедельник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" 1 ""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BB236D" w14:textId="067C6175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MonthStart7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вторник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=A2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4AD9C5" w14:textId="27BEA844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MonthStart7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среда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=B2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915E37" w14:textId="3C5B0256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MonthStart7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=C2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D8435D" w14:textId="3CE7CC59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MonthStart7 \@ dddd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= “</w:instrText>
                        </w:r>
                        <w:r w:rsidRPr="00EA7892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пятница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=D2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9D2964" w14:textId="713466B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MonthStart7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6A49BCAA" w14:textId="0D5FD82B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MonthStart7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четверг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26853A2F" w14:textId="77777777" w:rsidTr="00C44DED">
                    <w:trPr>
                      <w:trHeight w:val="336"/>
                    </w:trPr>
                    <w:tc>
                      <w:tcPr>
                        <w:tcW w:w="708" w:type="pct"/>
                      </w:tcPr>
                      <w:p w14:paraId="527C8673" w14:textId="31477042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5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E3EBF80" w14:textId="4F6C51CE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6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453D30" w14:textId="3DAC476E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7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4909F1" w14:textId="63543ED6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8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0F4289" w14:textId="1743E72A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9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784F66" w14:textId="03760DC3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A8AB66D" w14:textId="46C70D8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1CC3501E" w14:textId="77777777" w:rsidTr="00C44DED">
                    <w:trPr>
                      <w:trHeight w:val="350"/>
                    </w:trPr>
                    <w:tc>
                      <w:tcPr>
                        <w:tcW w:w="708" w:type="pct"/>
                      </w:tcPr>
                      <w:p w14:paraId="6015D498" w14:textId="16A044B6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12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89BBE9" w14:textId="3AC22538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13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FABAAC" w14:textId="28A61371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14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D8614D" w14:textId="1205E78F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15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19BAE3" w14:textId="62688556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16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23704E" w14:textId="72C99E7B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F983202" w14:textId="7C76537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39E4E759" w14:textId="77777777" w:rsidTr="00C44DED">
                    <w:trPr>
                      <w:trHeight w:val="350"/>
                    </w:trPr>
                    <w:tc>
                      <w:tcPr>
                        <w:tcW w:w="708" w:type="pct"/>
                      </w:tcPr>
                      <w:p w14:paraId="0BE55D21" w14:textId="2477709F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19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326060" w14:textId="44320171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20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A83538" w14:textId="16DE3FEC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21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0E6002" w14:textId="2C26FE58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22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86358C" w14:textId="4711EA42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23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C1096A" w14:textId="711B71E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4192DAE9" w14:textId="6BA56333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02D3F51F" w14:textId="77777777" w:rsidTr="00C44DED">
                    <w:trPr>
                      <w:trHeight w:val="336"/>
                    </w:trPr>
                    <w:tc>
                      <w:tcPr>
                        <w:tcW w:w="708" w:type="pct"/>
                      </w:tcPr>
                      <w:p w14:paraId="1D8C1ED8" w14:textId="17B22DA8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MonthEnd7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26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881252" w14:textId="715BC911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MonthEnd7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27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33A310" w14:textId="58CD825B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MonthEnd7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28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037D64" w14:textId="5BD99BD9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MonthEnd7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29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EE6AB2" w14:textId="22B87AAF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MonthEnd7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30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803B28" w14:textId="435DDCD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MonthEnd7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31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</w:tcPr>
                      <w:p w14:paraId="216A3730" w14:textId="76637A0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MonthEnd7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2562E7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69E92B85" w14:textId="77777777" w:rsidTr="00C44DED">
                    <w:trPr>
                      <w:trHeight w:val="350"/>
                    </w:trPr>
                    <w:tc>
                      <w:tcPr>
                        <w:tcW w:w="708" w:type="pct"/>
                      </w:tcPr>
                      <w:p w14:paraId="186F6115" w14:textId="37549F8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MonthEnd7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EC2CAA" w14:textId="0639ECE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MonthEnd7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7A2B8F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7E5D075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67B0B97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978A00E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</w:tcPr>
                      <w:p w14:paraId="53A13132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377DC9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1667" w:type="pct"/>
                </w:tcPr>
                <w:p w14:paraId="38E15426" w14:textId="2C010E67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AGOSTO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1D6EAAC9" w14:textId="77777777" w:rsidTr="00C44DED">
                    <w:trPr>
                      <w:trHeight w:val="170"/>
                    </w:trPr>
                    <w:tc>
                      <w:tcPr>
                        <w:tcW w:w="709" w:type="pct"/>
                        <w:shd w:val="clear" w:color="auto" w:fill="F2F2F2" w:themeFill="background1" w:themeFillShade="F2"/>
                        <w:vAlign w:val="center"/>
                      </w:tcPr>
                      <w:p w14:paraId="3765FE43" w14:textId="1D71BB45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5ED81C9E" w14:textId="79EC68EE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3CEAFCB" w14:textId="0F8CE00F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4B3AC2C8" w14:textId="7ED69C25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84F49CD" w14:textId="1D13C7FC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4CEFA78" w14:textId="62E681AF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136B7B87" w14:textId="5B91DF10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3E085C" w14:paraId="029CC6A8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399A9219" w14:textId="5DC1531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MonthStart8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9E3A1F2" w14:textId="4953392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MonthStart8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EF1F0E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CC8AB17" w14:textId="3657C78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MonthStart8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95853AB" w14:textId="42AB7FD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MonthStart8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C8E9772" w14:textId="57ACDBC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MonthStart8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554BF77" w14:textId="2409B9F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MonthStart8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5F4203E8" w14:textId="6B2A0AB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MonthStart8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3E085C" w14:paraId="0A0487C9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537DD9AC" w14:textId="2B64F2F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E146FA2" w14:textId="2E91F83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10B63A9" w14:textId="11DF364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=B3+1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4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CFAFAA5" w14:textId="7DCAAF4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36E8B3F" w14:textId="4CA1FEC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2E0BABE" w14:textId="130D885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0268D01D" w14:textId="242B364D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3E085C" w14:paraId="6BBD6FAB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6AD9EAAD" w14:textId="28295E6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50CDE0F" w14:textId="3088BE2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9AFCCC7" w14:textId="28ED059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84FB448" w14:textId="6A84E5E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4C3D44B" w14:textId="48BC280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7B42C8C" w14:textId="59595C42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761DAE87" w14:textId="1AA8598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3E085C" w14:paraId="267A1409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5D71F26C" w14:textId="77A75E7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76E0A73" w14:textId="4BBE498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393C939" w14:textId="3447445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=B5+1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18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79B7BD4" w14:textId="1516BC5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2EA51FA" w14:textId="727EF41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257B51F" w14:textId="1C5DCAF8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79CC1CCE" w14:textId="20ECC682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3E085C" w14:paraId="15EE3CD9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345F57CA" w14:textId="4E675CF9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8B7B4E7" w14:textId="5D1A133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AA3D790" w14:textId="6F5FFB9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A917A65" w14:textId="24EF0F2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A112852" w14:textId="048881B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F448B09" w14:textId="4FB86936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396A96B" w14:textId="32361B0D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3E085C" w14:paraId="710F4546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6FA1158A" w14:textId="2D28E03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1C43EA1" w14:textId="27D67EC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MonthEnd8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0A364C1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75D17C8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9661B11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D29129F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2BBC477D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1E1777A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1667" w:type="pct"/>
                </w:tcPr>
                <w:p w14:paraId="71B176A2" w14:textId="6A40FC78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SETEMBRO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10F7938D" w14:textId="77777777" w:rsidTr="00C44DED">
                    <w:trPr>
                      <w:trHeight w:val="170"/>
                    </w:trPr>
                    <w:tc>
                      <w:tcPr>
                        <w:tcW w:w="709" w:type="pct"/>
                        <w:shd w:val="clear" w:color="auto" w:fill="F2F2F2" w:themeFill="background1" w:themeFillShade="F2"/>
                        <w:vAlign w:val="center"/>
                      </w:tcPr>
                      <w:p w14:paraId="402113AC" w14:textId="4B52D338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4FFC79D6" w14:textId="51A57889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3DAE41B" w14:textId="394FCEC6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1F6D9FBA" w14:textId="63AC822C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4B9553B9" w14:textId="718842A6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3AB9C00A" w14:textId="0EBF22AC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030925B0" w14:textId="3B420211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23783DAC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04E44E10" w14:textId="32A8D66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MonthStart9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5936B04" w14:textId="1C64A5D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MonthStart9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37D62ED" w14:textId="7CA8887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MonthStart9 \@ dddd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среда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“</w:instrText>
                        </w:r>
                        <w:r w:rsidRPr="00C44DED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среда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" 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=B2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1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&lt;&gt; 0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=B2+1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C48FC35" w14:textId="685E7AA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MonthStart9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7005C7D" w14:textId="72DDC7A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MonthStart9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3E8FC14" w14:textId="42A7F87E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MonthStart9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5C1B6ED8" w14:textId="6A873E8B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MonthStart9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50935067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56E2A3DC" w14:textId="35D1D0E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FB5077D" w14:textId="55C1DDD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EED14B5" w14:textId="145EC4D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8405CD7" w14:textId="40A9E3B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8366BF5" w14:textId="61D3782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AD89D9F" w14:textId="20C79774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323D446" w14:textId="2F0150CF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275EA407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3E806A7E" w14:textId="0C55AE2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F822CE7" w14:textId="5E20E76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0017E8D" w14:textId="1955BC6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=B4+1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15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4609886" w14:textId="7009891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8C83A73" w14:textId="771F488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4772BA9" w14:textId="1216C3B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AD2E317" w14:textId="7F992754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F998A4F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74C75CA2" w14:textId="16B7849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F39A69E" w14:textId="6205DD3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1B9C74E" w14:textId="6C2F98B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F1FAEE3" w14:textId="5E2DCB7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D85131C" w14:textId="5BBA6A5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53ADF14" w14:textId="002B24E9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7E8CEE29" w14:textId="631A2E62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300EC183" w14:textId="77777777" w:rsidTr="00C44DED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405BFCCC" w14:textId="22E4019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MonthEnd9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3FE00F1" w14:textId="4E09E0B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MonthEnd9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276E76E" w14:textId="6E361E2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28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0,""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28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 &lt;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MonthEnd9 \@ 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30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=B6+1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29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29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29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699448D" w14:textId="68122F0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MonthEnd9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0E783AE" w14:textId="0367811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MonthEnd9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CB3755E" w14:textId="0075E1A9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MonthEnd9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5BAA51BE" w14:textId="7A69F936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MonthEnd9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280785D6" w14:textId="77777777" w:rsidTr="00C44DED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4122901D" w14:textId="2CEF963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MonthEnd9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5FF73FC" w14:textId="2D1E2B9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MonthEnd9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4118761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F835F3D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DE9A08B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6C0D83A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F33F9EC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3A637F0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</w:tr>
            <w:tr w:rsidR="00E50BDE" w14:paraId="405FBD6D" w14:textId="77777777" w:rsidTr="00997268">
              <w:tc>
                <w:tcPr>
                  <w:tcW w:w="1666" w:type="pct"/>
                </w:tcPr>
                <w:p w14:paraId="153179A5" w14:textId="7847DFB8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OUTUBRO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5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C44DED" w:rsidRPr="00AE302A" w14:paraId="645C0491" w14:textId="77777777" w:rsidTr="00C44DED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F2F2F2" w:themeFill="background1" w:themeFillShade="F2"/>
                        <w:vAlign w:val="center"/>
                      </w:tcPr>
                      <w:p w14:paraId="261465F1" w14:textId="225AD551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77978E76" w14:textId="1B81F16E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C4142C0" w14:textId="239044BD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3EAA7938" w14:textId="3AACDE82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CF93F66" w14:textId="14B39C5F" w:rsidR="00C44DED" w:rsidRPr="00AE302A" w:rsidRDefault="00C44DED" w:rsidP="00C44DED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7101EEAA" w14:textId="31F4D29A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722DDBF4" w14:textId="70A382F8" w:rsidR="00C44DED" w:rsidRPr="00996E56" w:rsidRDefault="00C44DED" w:rsidP="00C44DED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27EA076C" w14:textId="77777777" w:rsidTr="00C44DE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3928224A" w14:textId="73A5B69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MonthStart10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3B85523" w14:textId="6D8EE34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MonthStart10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1A6FAE7" w14:textId="415C6EE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MonthStart10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DF44BEE" w14:textId="14E9A39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MonthStart10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011C567" w14:textId="04C64A5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MonthStart10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4CEAF06" w14:textId="2DEB406B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MonthStart10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81D5245" w14:textId="3AEA9E4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MonthStart10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2B273892" w14:textId="77777777" w:rsidTr="00C44DE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582B725B" w14:textId="3DF15B7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5CEE8C6" w14:textId="2AE1425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DC4B3FE" w14:textId="2F92A0F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E39FCBA" w14:textId="4CD7994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1A14329" w14:textId="3CA7F63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29A62B3" w14:textId="222FC854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67C92898" w14:textId="0DD9C71E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6D3DAF6A" w14:textId="77777777" w:rsidTr="00C44DE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AB1FB5A" w14:textId="1E1EE404" w:rsidR="00E50BDE" w:rsidRPr="00257599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9047C05" w14:textId="7AF30455" w:rsidR="00E50BDE" w:rsidRPr="00257599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C169ADD" w14:textId="358175A2" w:rsidR="00E50BDE" w:rsidRPr="00257599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red"/>
                          </w:rPr>
                        </w:pP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highlight w:val="red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highlight w:val="red"/>
                            <w:lang w:bidi="ru-RU"/>
                          </w:rPr>
                          <w:instrText xml:space="preserve"> =B4+1 </w:instrText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highlight w:val="red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noProof/>
                            <w:color w:val="auto"/>
                            <w:sz w:val="24"/>
                            <w:szCs w:val="24"/>
                            <w:highlight w:val="red"/>
                            <w:lang w:bidi="ru-RU"/>
                          </w:rPr>
                          <w:t>13</w:t>
                        </w:r>
                        <w:r w:rsidRPr="00257599">
                          <w:rPr>
                            <w:noProof/>
                            <w:color w:val="auto"/>
                            <w:sz w:val="24"/>
                            <w:szCs w:val="24"/>
                            <w:highlight w:val="red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A400254" w14:textId="5AF9BA0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4A615AC" w14:textId="0177742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29A5A6E" w14:textId="162B708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768BD37F" w14:textId="5B098423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5D5307B8" w14:textId="77777777" w:rsidTr="00C44DE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27F6539" w14:textId="1E4B289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C5B3551" w14:textId="4FD81E3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21936C5" w14:textId="5FFC794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=B5+1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20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C57154F" w14:textId="155C3985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3D94759" w14:textId="347FCC5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192FE66" w14:textId="16438F6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7F363317" w14:textId="071584E3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47CB7732" w14:textId="77777777" w:rsidTr="00C44DE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555C07B7" w14:textId="0225D62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6A0EA92" w14:textId="0F7E791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653BCE1" w14:textId="71D3D08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581D568" w14:textId="5AC9A37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0E4F68A" w14:textId="6514C10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AD2B412" w14:textId="2F0BB9C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052E943" w14:textId="14F1298B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193E3EA9" w14:textId="77777777" w:rsidTr="00C44DE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63A89A6B" w14:textId="36BCFE4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638F23B" w14:textId="6EE0EAB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MonthEnd10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1B1A8D5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7A6E6B1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8ED030B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79AA8D2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234B4261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F68E73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1667" w:type="pct"/>
                </w:tcPr>
                <w:p w14:paraId="24C375F8" w14:textId="6008382C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NOVEMBRO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3F2D4F" w:rsidRPr="00AE302A" w14:paraId="16688E75" w14:textId="77777777" w:rsidTr="003F2D4F">
                    <w:trPr>
                      <w:trHeight w:val="170"/>
                    </w:trPr>
                    <w:tc>
                      <w:tcPr>
                        <w:tcW w:w="709" w:type="pct"/>
                        <w:shd w:val="clear" w:color="auto" w:fill="F2F2F2" w:themeFill="background1" w:themeFillShade="F2"/>
                        <w:vAlign w:val="center"/>
                      </w:tcPr>
                      <w:p w14:paraId="79917AAA" w14:textId="1D7FF1D2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5D1BC836" w14:textId="791DE4A9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0DDCB495" w14:textId="6DA9B046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6708805C" w14:textId="210A8A27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4C312728" w14:textId="65A5CB52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14B80C4A" w14:textId="5BD151A6" w:rsidR="003F2D4F" w:rsidRPr="00996E56" w:rsidRDefault="003F2D4F" w:rsidP="003F2D4F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73BC35CA" w14:textId="2057AA50" w:rsidR="003F2D4F" w:rsidRPr="00996E56" w:rsidRDefault="003F2D4F" w:rsidP="003F2D4F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29963989" w14:textId="77777777" w:rsidTr="003F2D4F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442DCC96" w14:textId="3F8D1E0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MonthStart11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C0E652B" w14:textId="45ACCF9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MonthStart11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F4BF1D2" w14:textId="5C3691B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MonthStart11 \@ dddd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понедельник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“</w:instrText>
                        </w:r>
                        <w:r w:rsidRPr="00C44DED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среда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" 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=B2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&lt;&gt; 0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=B2+1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3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3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F88DEE7" w14:textId="2604C9F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MonthStart11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0DC270D" w14:textId="3DF3BA8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MonthStart11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8D2DD1D" w14:textId="6ECBECB1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MonthStart11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0C796EA4" w14:textId="7FB6E053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MonthStart11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6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7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3EBFEFE2" w14:textId="77777777" w:rsidTr="003F2D4F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0329F9D7" w14:textId="226441FD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C626200" w14:textId="07662CC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556A358" w14:textId="482C4DC4" w:rsidR="00E50BDE" w:rsidRPr="00C44DED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=B3+1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10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7C555CA" w14:textId="0E99B76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11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878F2A8" w14:textId="17B32BC1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30213C9" w14:textId="1E9874E9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13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11BDF07F" w14:textId="2C0C323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2CCE94A4" w14:textId="77777777" w:rsidTr="003F2D4F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64629055" w14:textId="09581C2E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=G3+1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44807EA" w14:textId="23CC926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A645939" w14:textId="18E08A20" w:rsidR="00E50BDE" w:rsidRPr="00C44DED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=B4+1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17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6BFC8E9" w14:textId="50B00ED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18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68B4706" w14:textId="1FF5AB4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19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8306362" w14:textId="4D431789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20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636174E6" w14:textId="45AE7A3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095F22A4" w14:textId="77777777" w:rsidTr="003F2D4F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0C291F70" w14:textId="113AD12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=G4+1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0A7C695" w14:textId="00FF7E7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F7A1320" w14:textId="3E5B67BE" w:rsidR="00E50BDE" w:rsidRPr="00C44DED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=B5+1 </w:instrTex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24</w:t>
                        </w:r>
                        <w:r w:rsidRPr="00C44DED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93C9A06" w14:textId="669E684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25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4EDCB7E" w14:textId="07640314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26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1A48F85" w14:textId="23D2BD89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27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6122A6A0" w14:textId="20B0169E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314B7451" w14:textId="77777777" w:rsidTr="003F2D4F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21C0B13E" w14:textId="6B22B01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=G5+1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29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85C4BD2" w14:textId="7A84FB6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30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7D5AF41" w14:textId="525743AF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=B6+1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BB0FCBF" w14:textId="52D4B232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25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FDD04B4" w14:textId="545E6E1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D0A34A6" w14:textId="58D59A2B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27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2B92942E" w14:textId="2AB619CE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28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=F6+1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996E56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05C14984" w14:textId="77777777" w:rsidTr="003F2D4F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36BA0578" w14:textId="413467FB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29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9708F5C" w14:textId="62DE15B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MonthEnd11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E3869D5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540C6B4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113B551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C1FBAAB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58490E95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32E0932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  <w:tc>
                <w:tcPr>
                  <w:tcW w:w="1667" w:type="pct"/>
                </w:tcPr>
                <w:p w14:paraId="78239E80" w14:textId="13F0F3C6" w:rsidR="00E50BDE" w:rsidRPr="00C70F21" w:rsidRDefault="00B17070" w:rsidP="00E50BDE">
                  <w:pPr>
                    <w:pStyle w:val="Months"/>
                    <w:jc w:val="center"/>
                    <w:rPr>
                      <w:noProof/>
                      <w:color w:val="auto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noProof/>
                      <w:color w:val="auto"/>
                      <w:sz w:val="40"/>
                      <w:szCs w:val="40"/>
                      <w:lang w:bidi="ru-RU"/>
                    </w:rPr>
                    <w:t>DEZEMBRO</w:t>
                  </w:r>
                </w:p>
                <w:tbl>
                  <w:tblPr>
                    <w:tblStyle w:val="CalendarTable"/>
                    <w:tblW w:w="4992" w:type="pct"/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446"/>
                    <w:gridCol w:w="451"/>
                    <w:gridCol w:w="451"/>
                    <w:gridCol w:w="451"/>
                    <w:gridCol w:w="451"/>
                    <w:gridCol w:w="451"/>
                    <w:gridCol w:w="443"/>
                  </w:tblGrid>
                  <w:tr w:rsidR="003F2D4F" w:rsidRPr="00AE302A" w14:paraId="1AADCE52" w14:textId="77777777" w:rsidTr="003F2D4F">
                    <w:trPr>
                      <w:trHeight w:val="170"/>
                    </w:trPr>
                    <w:tc>
                      <w:tcPr>
                        <w:tcW w:w="709" w:type="pct"/>
                        <w:shd w:val="clear" w:color="auto" w:fill="F2F2F2" w:themeFill="background1" w:themeFillShade="F2"/>
                        <w:vAlign w:val="center"/>
                      </w:tcPr>
                      <w:p w14:paraId="09847E74" w14:textId="21E3C584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G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3AF3D59F" w14:textId="0BAB7903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TE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R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3757186B" w14:textId="693435FD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A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23508AAD" w14:textId="365783AA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QU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I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63E4E577" w14:textId="292E1F85" w:rsidR="003F2D4F" w:rsidRPr="00AE302A" w:rsidRDefault="003F2D4F" w:rsidP="003F2D4F">
                        <w:pPr>
                          <w:pStyle w:val="Days"/>
                          <w:rPr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bidi="ru-RU"/>
                          </w:rPr>
                          <w:t>SE</w:t>
                        </w:r>
                        <w:r>
                          <w:rPr>
                            <w:rFonts w:ascii="Calibri" w:hAnsi="Calibri" w:cs="Calibri"/>
                            <w:noProof/>
                            <w:color w:val="auto"/>
                            <w:lang w:val="pt-BR" w:bidi="ru-RU"/>
                          </w:rPr>
                          <w:t>X</w:t>
                        </w:r>
                      </w:p>
                    </w:tc>
                    <w:tc>
                      <w:tcPr>
                        <w:tcW w:w="717" w:type="pct"/>
                        <w:shd w:val="clear" w:color="auto" w:fill="F2F2F2" w:themeFill="background1" w:themeFillShade="F2"/>
                        <w:vAlign w:val="center"/>
                      </w:tcPr>
                      <w:p w14:paraId="5F43DF2B" w14:textId="51BD0924" w:rsidR="003F2D4F" w:rsidRPr="00996E56" w:rsidRDefault="003F2D4F" w:rsidP="003F2D4F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SA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B</w:t>
                        </w:r>
                      </w:p>
                    </w:tc>
                    <w:tc>
                      <w:tcPr>
                        <w:tcW w:w="705" w:type="pct"/>
                        <w:shd w:val="clear" w:color="auto" w:fill="F2F2F2" w:themeFill="background1" w:themeFillShade="F2"/>
                        <w:vAlign w:val="center"/>
                      </w:tcPr>
                      <w:p w14:paraId="49D565C3" w14:textId="1ABC588B" w:rsidR="003F2D4F" w:rsidRPr="00996E56" w:rsidRDefault="003F2D4F" w:rsidP="003F2D4F">
                        <w:pPr>
                          <w:pStyle w:val="Days"/>
                          <w:rPr>
                            <w:b/>
                            <w:bCs/>
                            <w:noProof/>
                            <w:color w:val="auto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DO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uto"/>
                            <w:lang w:val="pt-BR" w:bidi="ru-RU"/>
                          </w:rPr>
                          <w:t>M</w:t>
                        </w:r>
                      </w:p>
                    </w:tc>
                  </w:tr>
                  <w:tr w:rsidR="00E50BDE" w:rsidRPr="00AE302A" w14:paraId="6F733323" w14:textId="77777777" w:rsidTr="003F2D4F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18D0E985" w14:textId="19D2662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MonthStart12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понедельник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" 1 ""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19B62F8" w14:textId="7F751DD0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MonthStart12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вторник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1307ACA" w14:textId="7ADD94D8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DocVariable MonthStart12 \@ dddd 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среда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 “</w:instrText>
                        </w:r>
                        <w:r w:rsidRPr="003F2D4F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среда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" 1 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IF 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=B2 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1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&lt;&gt; 0 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begin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=B2+1 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 xml:space="preserve"> "" 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instrText>2</w:instrTex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separate"/>
                        </w:r>
                        <w:r w:rsidR="00FE1F76"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t>1</w:t>
                        </w:r>
                        <w:r w:rsidRPr="003F2D4F">
                          <w:rPr>
                            <w:noProof/>
                            <w:color w:val="auto"/>
                            <w:sz w:val="24"/>
                            <w:szCs w:val="24"/>
                            <w:highlight w:val="green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BE38827" w14:textId="11DF3B43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MonthStart12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четверг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=C2+1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2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2EB01CF" w14:textId="3A8A938C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MonthStart12 \@ dddd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= “</w:instrText>
                        </w:r>
                        <w:r w:rsidRPr="003E085C">
                          <w:rPr>
                            <w:rFonts w:ascii="Calibri" w:hAnsi="Calibri" w:cs="Calibri"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пятница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2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=D2+1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3</w: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CB11A2D" w14:textId="148E35D7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MonthStart12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суббота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=E2+1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4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0145D7C4" w14:textId="19A1D19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MonthStart12 \@ dddd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среда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“</w:instrText>
                        </w:r>
                        <w:r w:rsidRPr="00257599">
                          <w:rPr>
                            <w:rFonts w:ascii="Calibri" w:hAnsi="Calibri" w:cs="Calibri"/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воскресенье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" 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4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&lt;&gt; 0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=F2+1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5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t>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541FB961" w14:textId="77777777" w:rsidTr="003F2D4F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317DB876" w14:textId="59BC1240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=G2+1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6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F1A50D2" w14:textId="03EE67A7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7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F9B6CD7" w14:textId="7FF0ACE4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8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8AB6B2B" w14:textId="6FF64D23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9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33B1C3A" w14:textId="564EBA91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10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DB69B1D" w14:textId="416B8BE5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11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51696A4C" w14:textId="70F2C57C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=F3+1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12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5B03684A" w14:textId="77777777" w:rsidTr="003F2D4F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60179AEC" w14:textId="08C9ED73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=G3+1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13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49F4407" w14:textId="33959B8E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14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D01706B" w14:textId="1D9FD62E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15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B42BBB2" w14:textId="4B0DB544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16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A277B32" w14:textId="78AA9F46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17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7AE1DC8" w14:textId="42C998E0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18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DB95BCB" w14:textId="0CE6E00F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=F4+1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19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1789B7EA" w14:textId="77777777" w:rsidTr="003F2D4F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2CC4CE27" w14:textId="5F1E5E04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=G4+1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20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15257DE5" w14:textId="2A02C727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21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A5B77DB" w14:textId="377CFCFF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22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211F935" w14:textId="6BCF6AC6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23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6922845" w14:textId="2C00027B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24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301F9385" w14:textId="25D4BE6A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25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466B257B" w14:textId="3B2CAB42" w:rsidR="00E50BDE" w:rsidRPr="00257599" w:rsidRDefault="00E50BDE" w:rsidP="00E50BDE">
                        <w:pPr>
                          <w:pStyle w:val="Dates"/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=F5+1 </w:instrTex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26</w:t>
                        </w:r>
                        <w:r w:rsidRPr="00257599">
                          <w:rPr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14FF325E" w14:textId="77777777" w:rsidTr="003F2D4F">
                    <w:trPr>
                      <w:trHeight w:val="336"/>
                    </w:trPr>
                    <w:tc>
                      <w:tcPr>
                        <w:tcW w:w="709" w:type="pct"/>
                        <w:vAlign w:val="center"/>
                      </w:tcPr>
                      <w:p w14:paraId="19614E19" w14:textId="168B9058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MonthEnd12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=G5+1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27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4FDD080" w14:textId="098B84C8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27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MonthEnd12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=A6+1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28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83499E9" w14:textId="18E55FED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28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MonthEnd12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=B6+1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29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7501708F" w14:textId="5A79BA31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29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MonthEnd12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=C6+1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30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34813E3" w14:textId="18F8D551" w:rsidR="00E50BDE" w:rsidRPr="00EA7892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MonthEnd12 \@ d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=D6+1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t>31</w:t>
                        </w:r>
                        <w:r w:rsidRPr="00EA7892">
                          <w:rPr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F2FC1B6" w14:textId="66F08691" w:rsidR="00E50BDE" w:rsidRPr="00EA7892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MonthEnd12 \@ d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=E6+1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2562E7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36271937" w14:textId="246080B8" w:rsidR="00E50BDE" w:rsidRPr="00EA7892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</w:rPr>
                        </w:pP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IF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FE1F76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0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 0,""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IF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2562E7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30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&lt;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DocVariable MonthEnd12 \@ d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2562E7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begin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=F6+1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2562E7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 xml:space="preserve"> "" 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separate"/>
                        </w:r>
                        <w:r w:rsidR="002562E7"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instrText>31</w:instrText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  <w:r w:rsidRPr="00EA7892"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  <w:highlight w:val="darkGray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50BDE" w:rsidRPr="00AE302A" w14:paraId="7E339188" w14:textId="77777777" w:rsidTr="003F2D4F">
                    <w:trPr>
                      <w:trHeight w:val="350"/>
                    </w:trPr>
                    <w:tc>
                      <w:tcPr>
                        <w:tcW w:w="709" w:type="pct"/>
                        <w:vAlign w:val="center"/>
                      </w:tcPr>
                      <w:p w14:paraId="1D3BFC65" w14:textId="240D3286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2562E7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=G6+1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214E63AB" w14:textId="51AC6E4A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FE1F76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0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 0,""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IF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&lt;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DocVariable MonthEnd12 \@ d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="00BE5AB8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begin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=A7+1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separate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>31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instrText xml:space="preserve"> "" </w:instrText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  <w:r w:rsidRPr="003E085C">
                          <w:rPr>
                            <w:noProof/>
                            <w:color w:val="auto"/>
                            <w:sz w:val="24"/>
                            <w:szCs w:val="24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57525AB5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0D6EA574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68CE027E" w14:textId="77777777" w:rsidR="00E50BDE" w:rsidRPr="003E085C" w:rsidRDefault="00E50BDE" w:rsidP="00E50BDE">
                        <w:pPr>
                          <w:pStyle w:val="Dates"/>
                          <w:rPr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7" w:type="pct"/>
                        <w:vAlign w:val="center"/>
                      </w:tcPr>
                      <w:p w14:paraId="4242942F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pct"/>
                        <w:vAlign w:val="center"/>
                      </w:tcPr>
                      <w:p w14:paraId="0F3BA4F2" w14:textId="77777777" w:rsidR="00E50BDE" w:rsidRPr="00996E56" w:rsidRDefault="00E50BDE" w:rsidP="00E50BDE">
                        <w:pPr>
                          <w:pStyle w:val="Dates"/>
                          <w:rPr>
                            <w:b/>
                            <w:bCs/>
                            <w:noProof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B630266" w14:textId="77777777" w:rsidR="00E50BDE" w:rsidRDefault="00E50BDE" w:rsidP="00E50BDE">
                  <w:pPr>
                    <w:pStyle w:val="SemEspaamento"/>
                    <w:rPr>
                      <w:noProof/>
                      <w:color w:val="auto"/>
                    </w:rPr>
                  </w:pPr>
                </w:p>
              </w:tc>
            </w:tr>
          </w:tbl>
          <w:p w14:paraId="1A5B6E03" w14:textId="2CC03F92" w:rsidR="00E50BDE" w:rsidRPr="00E50BDE" w:rsidRDefault="00E50BDE" w:rsidP="00EA7892">
            <w:pPr>
              <w:pStyle w:val="a1"/>
              <w:jc w:val="both"/>
              <w:rPr>
                <w:noProof/>
                <w:color w:val="auto"/>
                <w:sz w:val="16"/>
                <w:szCs w:val="16"/>
              </w:rPr>
            </w:pPr>
          </w:p>
        </w:tc>
      </w:tr>
    </w:tbl>
    <w:p w14:paraId="2B3E424A" w14:textId="1DF0A038" w:rsidR="00F93E3B" w:rsidRDefault="00F93E3B" w:rsidP="00996E56">
      <w:pPr>
        <w:pStyle w:val="SemEspaamento"/>
        <w:rPr>
          <w:noProof/>
          <w:color w:val="auto"/>
        </w:rPr>
      </w:pPr>
      <w:bookmarkStart w:id="2" w:name="_GoBack"/>
      <w:bookmarkEnd w:id="2"/>
    </w:p>
    <w:sectPr w:rsidR="00F93E3B" w:rsidSect="003E085C"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54B9F" w14:textId="77777777" w:rsidR="00092404" w:rsidRDefault="00092404">
      <w:pPr>
        <w:spacing w:after="0"/>
      </w:pPr>
      <w:r>
        <w:separator/>
      </w:r>
    </w:p>
  </w:endnote>
  <w:endnote w:type="continuationSeparator" w:id="0">
    <w:p w14:paraId="1F871CDA" w14:textId="77777777" w:rsidR="00092404" w:rsidRDefault="000924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0D061" w14:textId="77777777" w:rsidR="00092404" w:rsidRDefault="00092404">
      <w:pPr>
        <w:spacing w:after="0"/>
      </w:pPr>
      <w:r>
        <w:separator/>
      </w:r>
    </w:p>
  </w:footnote>
  <w:footnote w:type="continuationSeparator" w:id="0">
    <w:p w14:paraId="1573CD56" w14:textId="77777777" w:rsidR="00092404" w:rsidRDefault="000924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31.01.2021"/>
    <w:docVar w:name="MonthEnd10" w:val="31.10.2021"/>
    <w:docVar w:name="MonthEnd11" w:val="30.11.2021"/>
    <w:docVar w:name="MonthEnd12" w:val="31.12.2021"/>
    <w:docVar w:name="MonthEnd2" w:val="28.02.2021"/>
    <w:docVar w:name="MonthEnd3" w:val="31.03.2021"/>
    <w:docVar w:name="MonthEnd4" w:val="30.04.2021"/>
    <w:docVar w:name="MonthEnd5" w:val="31.05.2021"/>
    <w:docVar w:name="MonthEnd6" w:val="30.06.2021"/>
    <w:docVar w:name="MonthEnd7" w:val="31.07.2021"/>
    <w:docVar w:name="MonthEnd8" w:val="31.08.2021"/>
    <w:docVar w:name="MonthEnd9" w:val="30.09.2021"/>
    <w:docVar w:name="Months" w:val="12"/>
    <w:docVar w:name="MonthStart1" w:val="01.01.2021"/>
    <w:docVar w:name="MonthStart10" w:val="01.10.2021"/>
    <w:docVar w:name="MonthStart11" w:val="01.11.2021"/>
    <w:docVar w:name="MonthStart12" w:val="01.12.2021"/>
    <w:docVar w:name="MonthStart2" w:val="01.02.2021"/>
    <w:docVar w:name="MonthStart3" w:val="01.03.2021"/>
    <w:docVar w:name="MonthStart4" w:val="01.04.2021"/>
    <w:docVar w:name="MonthStart5" w:val="01.05.2021"/>
    <w:docVar w:name="MonthStart6" w:val="01.06.2021"/>
    <w:docVar w:name="MonthStart7" w:val="01.07.2021"/>
    <w:docVar w:name="MonthStart8" w:val="01.08.2021"/>
    <w:docVar w:name="MonthStart9" w:val="01.09.2021"/>
    <w:docVar w:name="MonthStartLast" w:val="12/1/2012"/>
    <w:docVar w:name="WeekStart" w:val="понедельник"/>
  </w:docVars>
  <w:rsids>
    <w:rsidRoot w:val="00285C1D"/>
    <w:rsid w:val="0005357B"/>
    <w:rsid w:val="00071356"/>
    <w:rsid w:val="00092404"/>
    <w:rsid w:val="00097A25"/>
    <w:rsid w:val="000A5A57"/>
    <w:rsid w:val="001274F3"/>
    <w:rsid w:val="00151CCE"/>
    <w:rsid w:val="0018625B"/>
    <w:rsid w:val="001B01F9"/>
    <w:rsid w:val="001C41F9"/>
    <w:rsid w:val="002562E7"/>
    <w:rsid w:val="00257599"/>
    <w:rsid w:val="00285C1D"/>
    <w:rsid w:val="003327F5"/>
    <w:rsid w:val="00340CAF"/>
    <w:rsid w:val="003C0D41"/>
    <w:rsid w:val="003E085C"/>
    <w:rsid w:val="003E7B3A"/>
    <w:rsid w:val="003F2D4F"/>
    <w:rsid w:val="00416364"/>
    <w:rsid w:val="00431B29"/>
    <w:rsid w:val="00440416"/>
    <w:rsid w:val="00462EAD"/>
    <w:rsid w:val="004A6170"/>
    <w:rsid w:val="004F6AAC"/>
    <w:rsid w:val="00512F2D"/>
    <w:rsid w:val="00570FBB"/>
    <w:rsid w:val="00583B82"/>
    <w:rsid w:val="005923AC"/>
    <w:rsid w:val="005D5149"/>
    <w:rsid w:val="005E656F"/>
    <w:rsid w:val="00653B95"/>
    <w:rsid w:val="00667021"/>
    <w:rsid w:val="006974E1"/>
    <w:rsid w:val="006C0896"/>
    <w:rsid w:val="006F513E"/>
    <w:rsid w:val="006F692D"/>
    <w:rsid w:val="007C0139"/>
    <w:rsid w:val="007D45A1"/>
    <w:rsid w:val="007F564D"/>
    <w:rsid w:val="00821532"/>
    <w:rsid w:val="008B1201"/>
    <w:rsid w:val="008D3958"/>
    <w:rsid w:val="008F16F7"/>
    <w:rsid w:val="009164BA"/>
    <w:rsid w:val="009166BD"/>
    <w:rsid w:val="00977AAE"/>
    <w:rsid w:val="00996E56"/>
    <w:rsid w:val="00997268"/>
    <w:rsid w:val="00A12667"/>
    <w:rsid w:val="00A14581"/>
    <w:rsid w:val="00A20E4C"/>
    <w:rsid w:val="00AA23D3"/>
    <w:rsid w:val="00AA3C50"/>
    <w:rsid w:val="00AE302A"/>
    <w:rsid w:val="00AE36BB"/>
    <w:rsid w:val="00B17070"/>
    <w:rsid w:val="00B37C7E"/>
    <w:rsid w:val="00B459EF"/>
    <w:rsid w:val="00B65B09"/>
    <w:rsid w:val="00B85583"/>
    <w:rsid w:val="00B9476B"/>
    <w:rsid w:val="00BC3952"/>
    <w:rsid w:val="00BE5AB8"/>
    <w:rsid w:val="00C203FD"/>
    <w:rsid w:val="00C44DED"/>
    <w:rsid w:val="00C44DFB"/>
    <w:rsid w:val="00C6519B"/>
    <w:rsid w:val="00C67DA6"/>
    <w:rsid w:val="00C70F21"/>
    <w:rsid w:val="00C7354B"/>
    <w:rsid w:val="00C91F9B"/>
    <w:rsid w:val="00DC1A86"/>
    <w:rsid w:val="00DE32AC"/>
    <w:rsid w:val="00E1407A"/>
    <w:rsid w:val="00E318B9"/>
    <w:rsid w:val="00E50BDE"/>
    <w:rsid w:val="00E774CD"/>
    <w:rsid w:val="00E77E1D"/>
    <w:rsid w:val="00EA7892"/>
    <w:rsid w:val="00ED75B6"/>
    <w:rsid w:val="00EF1F0E"/>
    <w:rsid w:val="00F91390"/>
    <w:rsid w:val="00F93E3B"/>
    <w:rsid w:val="00FC0032"/>
    <w:rsid w:val="00FE1F76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9B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SemEspaamento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">
    <w:name w:val="Дни"/>
    <w:basedOn w:val="Normal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0">
    <w:name w:val="Месяцы"/>
    <w:basedOn w:val="Data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1">
    <w:name w:val="Год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2">
    <w:name w:val="Таблица календаря"/>
    <w:basedOn w:val="Tabela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">
    <w:name w:val="Дата (символ 1)"/>
    <w:basedOn w:val="Fontepargpadro"/>
    <w:uiPriority w:val="1"/>
    <w:semiHidden/>
  </w:style>
  <w:style w:type="character" w:customStyle="1" w:styleId="10">
    <w:name w:val="Текст выноски (символ 1)"/>
    <w:basedOn w:val="Fontepargpadro"/>
    <w:uiPriority w:val="99"/>
    <w:semiHidden/>
    <w:rPr>
      <w:rFonts w:ascii="Tahoma" w:hAnsi="Tahoma" w:cs="Tahoma"/>
      <w:sz w:val="16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spacing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a3">
    <w:name w:val="Даты"/>
    <w:basedOn w:val="Normal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Data">
    <w:name w:val="Date"/>
    <w:basedOn w:val="Normal"/>
    <w:next w:val="Normal"/>
    <w:link w:val="DataChar"/>
    <w:uiPriority w:val="1"/>
    <w:semiHidden/>
    <w:unhideWhenUsed/>
  </w:style>
  <w:style w:type="character" w:customStyle="1" w:styleId="DataChar">
    <w:name w:val="Data Char"/>
    <w:basedOn w:val="Fontepargpadro"/>
    <w:link w:val="Data"/>
    <w:uiPriority w:val="1"/>
    <w:semiHidden/>
  </w:style>
  <w:style w:type="paragraph" w:customStyle="1" w:styleId="a4">
    <w:name w:val="Месяцы_"/>
    <w:basedOn w:val="Data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5">
    <w:name w:val="Дни_"/>
    <w:basedOn w:val="Normal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6">
    <w:name w:val="Даты_"/>
    <w:basedOn w:val="Normal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Tabelanormal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Data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Normal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Normal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tf02896572.dotm</Template>
  <TotalTime>0</TotalTime>
  <Pages>1</Pages>
  <Words>3589</Words>
  <Characters>19381</Characters>
  <Application>Microsoft Office Word</Application>
  <DocSecurity>0</DocSecurity>
  <Lines>161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2020-04-30T21:49:00Z</dcterms:created>
  <dcterms:modified xsi:type="dcterms:W3CDTF">2021-05-19T18:02:00Z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